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6EBE">
      <w:pPr>
        <w:spacing w:after="0" w:line="240" w:lineRule="auto"/>
      </w:pPr>
    </w:p>
    <w:p w14:paraId="6D46573F">
      <w:pPr>
        <w:spacing w:after="0" w:line="240" w:lineRule="auto"/>
      </w:pPr>
    </w:p>
    <w:p w14:paraId="3E8DFF20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PREDMET: Suglasnost za izvođenje nastave na programu cjeloživotnoga obrazovanja</w:t>
      </w:r>
    </w:p>
    <w:p w14:paraId="6881568C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44E23697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 člankom 12. stavak 4. t. 4.  </w:t>
      </w:r>
      <w:r>
        <w:rPr>
          <w:rFonts w:ascii="Times New Roman" w:hAnsi="Times New Roman"/>
          <w:i/>
          <w:iCs/>
          <w:sz w:val="24"/>
          <w:szCs w:val="24"/>
        </w:rPr>
        <w:t xml:space="preserve">Pravilnika o cjeloživotnom obrazovanju Sveučilišta u Zagrebu </w:t>
      </w:r>
      <w:r>
        <w:rPr>
          <w:rFonts w:ascii="Times New Roman" w:hAnsi="Times New Roman"/>
          <w:sz w:val="24"/>
          <w:szCs w:val="24"/>
        </w:rPr>
        <w:t xml:space="preserve">i člankom 12. stavkom 4. t. 4  </w:t>
      </w:r>
      <w:r>
        <w:rPr>
          <w:rFonts w:ascii="Times New Roman" w:hAnsi="Times New Roman"/>
          <w:i/>
          <w:iCs/>
          <w:sz w:val="24"/>
          <w:szCs w:val="24"/>
        </w:rPr>
        <w:t>Pravilnika o cjeloživotnom obrazovanju Sveučilišta u Zagrebu Fakulteta hrvatskih studija</w:t>
      </w:r>
      <w:r>
        <w:rPr>
          <w:rFonts w:ascii="Times New Roman" w:hAnsi="Times New Roman"/>
          <w:sz w:val="24"/>
          <w:szCs w:val="24"/>
        </w:rPr>
        <w:t xml:space="preserve"> izjavljujem kako sam suglasan izvoditi nastavu na programu cjeloživotnoga obrazovanja naziva “</w:t>
      </w:r>
      <w:r>
        <w:rPr>
          <w:rFonts w:hint="default" w:ascii="Times New Roman" w:hAnsi="Times New Roman"/>
          <w:color w:val="FF0000"/>
          <w:sz w:val="24"/>
          <w:szCs w:val="24"/>
          <w:lang w:val="hr-HR"/>
        </w:rPr>
        <w:t>naziv programa</w:t>
      </w:r>
      <w:r>
        <w:rPr>
          <w:rFonts w:ascii="Times New Roman" w:hAnsi="Times New Roman"/>
          <w:sz w:val="24"/>
          <w:szCs w:val="24"/>
        </w:rPr>
        <w:t xml:space="preserve">“, nositelja programa Fakulteta hrvatskih studija Sveučilišta u Zagrebu. </w:t>
      </w:r>
    </w:p>
    <w:p w14:paraId="355510C1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70840C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izjava daje se u svrhu ispunjenja uvjeta za pokretanje postupka vrednovanja i dokumentacije za program cjeloživotnog obrazovanja kojim se stječe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color w:val="FF0000"/>
          <w:sz w:val="24"/>
          <w:szCs w:val="24"/>
          <w:lang w:val="hr-HR"/>
        </w:rPr>
        <w:t xml:space="preserve">(navesti djelomična </w:t>
      </w:r>
      <w:r>
        <w:rPr>
          <w:rFonts w:ascii="Times New Roman" w:hAnsi="Times New Roman"/>
          <w:color w:val="FF0000"/>
          <w:sz w:val="24"/>
          <w:szCs w:val="24"/>
        </w:rPr>
        <w:t>kvalifikacija</w:t>
      </w:r>
      <w:r>
        <w:rPr>
          <w:rFonts w:hint="default" w:ascii="Times New Roman" w:hAnsi="Times New Roman"/>
          <w:color w:val="FF0000"/>
          <w:sz w:val="24"/>
          <w:szCs w:val="24"/>
          <w:lang w:val="hr-HR"/>
        </w:rPr>
        <w:t xml:space="preserve"> ili mikrokvalifikiacija)</w:t>
      </w:r>
      <w:r>
        <w:rPr>
          <w:rFonts w:ascii="Times New Roman" w:hAnsi="Times New Roman"/>
          <w:sz w:val="24"/>
          <w:szCs w:val="24"/>
        </w:rPr>
        <w:t>.</w:t>
      </w:r>
    </w:p>
    <w:p w14:paraId="4686823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13E9196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4863E8E8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Zagreb,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datum i godina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3BEAD5B6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158142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0C8829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AFEDC8">
      <w:pPr>
        <w:wordWrap w:val="0"/>
        <w:autoSpaceDE w:val="0"/>
        <w:autoSpaceDN w:val="0"/>
        <w:spacing w:after="0" w:line="276" w:lineRule="auto"/>
        <w:ind w:right="170"/>
        <w:jc w:val="right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>Ime i prezime, titula</w:t>
      </w:r>
    </w:p>
    <w:p w14:paraId="3EE46065">
      <w:pPr>
        <w:wordWrap/>
        <w:autoSpaceDE w:val="0"/>
        <w:autoSpaceDN w:val="0"/>
        <w:spacing w:after="0" w:line="276" w:lineRule="auto"/>
        <w:ind w:right="170"/>
        <w:jc w:val="right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potpis</w:t>
      </w:r>
    </w:p>
    <w:p w14:paraId="1D786933">
      <w:p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2F688732">
      <w:pPr>
        <w:spacing w:after="0" w:line="240" w:lineRule="auto"/>
      </w:pPr>
    </w:p>
    <w:p w14:paraId="58174F72">
      <w:pPr>
        <w:spacing w:after="0" w:line="240" w:lineRule="auto"/>
      </w:pPr>
    </w:p>
    <w:p w14:paraId="114FB0CB">
      <w:pPr>
        <w:spacing w:after="0" w:line="240" w:lineRule="auto"/>
      </w:pPr>
    </w:p>
    <w:p w14:paraId="393E1032">
      <w:pPr>
        <w:spacing w:after="0" w:line="240" w:lineRule="auto"/>
      </w:pPr>
    </w:p>
    <w:p w14:paraId="0376A805">
      <w:pPr>
        <w:spacing w:after="0" w:line="240" w:lineRule="auto"/>
      </w:pPr>
    </w:p>
    <w:p w14:paraId="39A5682C">
      <w:pPr>
        <w:spacing w:after="0" w:line="240" w:lineRule="auto"/>
      </w:pPr>
    </w:p>
    <w:p w14:paraId="4BCBCF48">
      <w:pPr>
        <w:spacing w:after="0" w:line="240" w:lineRule="auto"/>
      </w:pPr>
    </w:p>
    <w:p w14:paraId="6252151B">
      <w:pPr>
        <w:spacing w:after="0" w:line="240" w:lineRule="auto"/>
      </w:pPr>
    </w:p>
    <w:p w14:paraId="6D42518C">
      <w:pPr>
        <w:spacing w:after="0" w:line="240" w:lineRule="auto"/>
      </w:pPr>
    </w:p>
    <w:p w14:paraId="2C381CB7">
      <w:pPr>
        <w:spacing w:after="0" w:line="240" w:lineRule="auto"/>
      </w:pPr>
    </w:p>
    <w:p w14:paraId="79ADBE6B">
      <w:pPr>
        <w:spacing w:after="0" w:line="240" w:lineRule="auto"/>
      </w:pPr>
    </w:p>
    <w:p w14:paraId="5309F003">
      <w:pPr>
        <w:spacing w:after="0" w:line="240" w:lineRule="auto"/>
      </w:pPr>
    </w:p>
    <w:p w14:paraId="03BA4C13">
      <w:pPr>
        <w:spacing w:after="0" w:line="240" w:lineRule="auto"/>
      </w:pPr>
    </w:p>
    <w:p w14:paraId="6810983F">
      <w:pPr>
        <w:spacing w:after="0" w:line="240" w:lineRule="auto"/>
      </w:pPr>
    </w:p>
    <w:p w14:paraId="22961C0A">
      <w:pPr>
        <w:spacing w:after="0" w:line="240" w:lineRule="auto"/>
      </w:pPr>
    </w:p>
    <w:p w14:paraId="6DCE733D">
      <w:pPr>
        <w:spacing w:after="0" w:line="240" w:lineRule="auto"/>
      </w:pPr>
    </w:p>
    <w:p w14:paraId="2B3AD7FF">
      <w:pPr>
        <w:spacing w:after="0" w:line="240" w:lineRule="auto"/>
      </w:pPr>
    </w:p>
    <w:p w14:paraId="5C6F93B0">
      <w:pPr>
        <w:spacing w:after="0" w:line="240" w:lineRule="auto"/>
      </w:pPr>
    </w:p>
    <w:p w14:paraId="6E5D3D4B">
      <w:pPr>
        <w:spacing w:after="0" w:line="240" w:lineRule="auto"/>
      </w:pPr>
    </w:p>
    <w:p w14:paraId="0B77841E">
      <w:pPr>
        <w:spacing w:after="0" w:line="240" w:lineRule="auto"/>
      </w:pPr>
    </w:p>
    <w:p w14:paraId="28DEEAAE">
      <w:pPr>
        <w:spacing w:after="0" w:line="240" w:lineRule="auto"/>
      </w:pPr>
    </w:p>
    <w:p w14:paraId="7CD2B24A">
      <w:pPr>
        <w:spacing w:after="0" w:line="240" w:lineRule="auto"/>
      </w:pPr>
    </w:p>
    <w:p w14:paraId="64FAE4C0">
      <w:pPr>
        <w:spacing w:after="0" w:line="240" w:lineRule="auto"/>
      </w:pPr>
    </w:p>
    <w:p w14:paraId="4B65DD64">
      <w:pPr>
        <w:spacing w:after="0" w:line="240" w:lineRule="auto"/>
      </w:pPr>
    </w:p>
    <w:p w14:paraId="604E23D6">
      <w:pPr>
        <w:spacing w:after="0" w:line="240" w:lineRule="auto"/>
      </w:pPr>
    </w:p>
    <w:p w14:paraId="0F39634C">
      <w:pPr>
        <w:spacing w:after="0" w:line="240" w:lineRule="auto"/>
      </w:pPr>
    </w:p>
    <w:p w14:paraId="34BC5B09">
      <w:pPr>
        <w:spacing w:after="0" w:line="240" w:lineRule="auto"/>
      </w:pPr>
    </w:p>
    <w:p w14:paraId="6781D678">
      <w:pPr>
        <w:spacing w:after="0" w:line="240" w:lineRule="auto"/>
      </w:pPr>
    </w:p>
    <w:p w14:paraId="57D741B4">
      <w:pPr>
        <w:spacing w:after="0" w:line="240" w:lineRule="auto"/>
      </w:pPr>
    </w:p>
    <w:p w14:paraId="462E7E77">
      <w:pPr>
        <w:spacing w:after="0" w:line="240" w:lineRule="auto"/>
      </w:pPr>
    </w:p>
    <w:p w14:paraId="71E70E85">
      <w:pPr>
        <w:spacing w:after="0" w:line="240" w:lineRule="auto"/>
      </w:pPr>
    </w:p>
    <w:p w14:paraId="4D9311F7">
      <w:pPr>
        <w:spacing w:after="0" w:line="240" w:lineRule="auto"/>
      </w:pPr>
    </w:p>
    <w:p w14:paraId="105ADA76">
      <w:pPr>
        <w:spacing w:after="0" w:line="240" w:lineRule="auto"/>
      </w:pPr>
    </w:p>
    <w:p w14:paraId="0902199E">
      <w:pPr>
        <w:spacing w:after="0" w:line="240" w:lineRule="auto"/>
      </w:pPr>
    </w:p>
    <w:p w14:paraId="23BD042E">
      <w:pPr>
        <w:spacing w:after="0" w:line="240" w:lineRule="auto"/>
      </w:pPr>
    </w:p>
    <w:p w14:paraId="71AB38C5">
      <w:pPr>
        <w:spacing w:after="0" w:line="240" w:lineRule="auto"/>
      </w:pPr>
    </w:p>
    <w:p w14:paraId="378C52A0">
      <w:pPr>
        <w:spacing w:after="0" w:line="240" w:lineRule="auto"/>
      </w:pPr>
    </w:p>
    <w:p w14:paraId="4FB81FA3">
      <w:pPr>
        <w:spacing w:after="0" w:line="240" w:lineRule="auto"/>
      </w:pPr>
    </w:p>
    <w:p w14:paraId="2B03C551">
      <w:pPr>
        <w:spacing w:after="0" w:line="240" w:lineRule="auto"/>
      </w:pPr>
    </w:p>
    <w:p w14:paraId="2DAA6BB8">
      <w:pPr>
        <w:spacing w:after="0" w:line="240" w:lineRule="auto"/>
      </w:pPr>
    </w:p>
    <w:p w14:paraId="7791C26D">
      <w:pPr>
        <w:spacing w:after="0" w:line="240" w:lineRule="auto"/>
      </w:pPr>
    </w:p>
    <w:p w14:paraId="0B8FB80D">
      <w:pPr>
        <w:spacing w:after="0" w:line="240" w:lineRule="auto"/>
      </w:pPr>
    </w:p>
    <w:p w14:paraId="11FF649C">
      <w:pPr>
        <w:spacing w:after="0" w:line="240" w:lineRule="auto"/>
      </w:pPr>
    </w:p>
    <w:p w14:paraId="1C542D6B">
      <w:pPr>
        <w:spacing w:after="0" w:line="240" w:lineRule="auto"/>
      </w:pPr>
    </w:p>
    <w:p w14:paraId="3235414D">
      <w:pPr>
        <w:spacing w:after="0" w:line="240" w:lineRule="auto"/>
      </w:pPr>
    </w:p>
    <w:p w14:paraId="4D955C96">
      <w:pPr>
        <w:spacing w:after="0" w:line="240" w:lineRule="auto"/>
      </w:pPr>
    </w:p>
    <w:p w14:paraId="0B3050AE">
      <w:pPr>
        <w:spacing w:after="0" w:line="240" w:lineRule="auto"/>
      </w:pPr>
    </w:p>
    <w:p w14:paraId="5EA2A3F8">
      <w:pPr>
        <w:spacing w:after="0" w:line="240" w:lineRule="auto"/>
      </w:pPr>
    </w:p>
    <w:p w14:paraId="67AE1F49">
      <w:pPr>
        <w:spacing w:after="0" w:line="240" w:lineRule="auto"/>
      </w:pPr>
    </w:p>
    <w:p w14:paraId="12767B86">
      <w:pPr>
        <w:spacing w:after="0" w:line="240" w:lineRule="auto"/>
      </w:pPr>
    </w:p>
    <w:p w14:paraId="13D3E4ED">
      <w:pPr>
        <w:spacing w:after="0" w:line="240" w:lineRule="auto"/>
      </w:pPr>
    </w:p>
    <w:p w14:paraId="4ACD7508">
      <w:pPr>
        <w:spacing w:after="0" w:line="240" w:lineRule="auto"/>
      </w:pPr>
    </w:p>
    <w:p w14:paraId="3CCBB264">
      <w:pPr>
        <w:spacing w:after="0" w:line="240" w:lineRule="auto"/>
      </w:pPr>
    </w:p>
    <w:p w14:paraId="04328D71">
      <w:pPr>
        <w:spacing w:after="0" w:line="240" w:lineRule="auto"/>
      </w:pPr>
    </w:p>
    <w:p w14:paraId="38221643">
      <w:pPr>
        <w:spacing w:after="0" w:line="240" w:lineRule="auto"/>
      </w:pPr>
    </w:p>
    <w:p w14:paraId="7DFED5BD">
      <w:pPr>
        <w:spacing w:after="0" w:line="240" w:lineRule="auto"/>
      </w:pPr>
    </w:p>
    <w:p w14:paraId="7A187F43">
      <w:pPr>
        <w:spacing w:after="0" w:line="240" w:lineRule="auto"/>
      </w:pPr>
    </w:p>
    <w:p w14:paraId="18D71711">
      <w:pPr>
        <w:spacing w:after="0" w:line="240" w:lineRule="auto"/>
      </w:pPr>
    </w:p>
    <w:p w14:paraId="0E9CA60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3810</wp:posOffset>
                </wp:positionV>
                <wp:extent cx="0" cy="591820"/>
                <wp:effectExtent l="0" t="0" r="38100" b="3683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8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9" o:spid="_x0000_s1026" o:spt="20" style="position:absolute;left:0pt;margin-left:150.8pt;margin-top:0.3pt;height:46.6pt;width:0pt;z-index:251662336;mso-width-relative:page;mso-height-relative:page;" filled="f" stroked="t" coordsize="21600,21600" o:gfxdata="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p8apNMAAAAHAQAADwAA&#10;AAAAAAABACAAAAAiAAAAZHJzL2Rvd25yZXYueG1sUEsBAhQAFAAAAAgAh07iQJFPo7DiAQAA0QMA&#10;AA4AAAAAAAAAAQAgAAAAIgEAAGRycy9lMm9Eb2MueG1sUEsFBgAAAAAGAAYAWQEAAHY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Znanstveno-učilišni kampus Borongaj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Telefon     + 385 1 24 57 600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OIB       99454315441</w:t>
      </w:r>
    </w:p>
    <w:p w14:paraId="2A9AB6A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Borongajska cesta 83d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E-pošta    dekanov.ured@fhs.hr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MBS      81290828</w:t>
      </w:r>
    </w:p>
    <w:p w14:paraId="0C5F2461">
      <w:pPr>
        <w:spacing w:after="0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HR-10000 Zagreb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URL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www.fhs.unizg.hr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IBAN     HR8323400091111058075</w:t>
      </w:r>
    </w:p>
    <w:p w14:paraId="5047A220">
      <w:pPr>
        <w:spacing w:after="0" w:line="240" w:lineRule="auto"/>
      </w:pPr>
    </w:p>
    <w:p w14:paraId="2FE37068"/>
    <w:p w14:paraId="6AAFF4E3">
      <w:pPr>
        <w:ind w:firstLine="708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01" w:right="1134" w:bottom="1418" w:left="1134" w:header="624" w:footer="51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RomNo9L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NimbusSanL">
    <w:altName w:val="Arial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AD8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1915160</wp:posOffset>
              </wp:positionH>
              <wp:positionV relativeFrom="paragraph">
                <wp:posOffset>3810</wp:posOffset>
              </wp:positionV>
              <wp:extent cx="0" cy="591820"/>
              <wp:effectExtent l="0" t="0" r="38100" b="36830"/>
              <wp:wrapNone/>
              <wp:docPr id="12" name="Ravni povez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avni poveznik 12" o:spid="_x0000_s1026" o:spt="20" style="position:absolute;left:0pt;margin-left:150.8pt;margin-top:0.3pt;height:46.6pt;width:0pt;z-index:251661312;mso-width-relative:page;mso-height-relative:page;" filled="f" stroked="t" coordsize="21600,21600" o:gfxdata="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p8apNMAAAAHAQAADwAA&#10;AAAAAAABACAAAAAiAAAAZHJzL2Rvd25yZXYueG1sUEsBAhQAFAAAAAgAh07iQK1Rb27iAQAA0wMA&#10;AA4AAAAAAAAAAQAgAAAAIgEAAGRycy9lMm9Eb2MueG1sUEsFBgAAAAAGAAYAWQEAAHYFAAAA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Znanstveno-učilišni kampus Borongaj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Telefon     + 385 1 24 57 600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OIB       99454315441</w:t>
    </w:r>
  </w:p>
  <w:p w14:paraId="3397E273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Borongajska cesta 83d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E-pošta    dekanov.ured@fhs.hr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MBS      81290828</w:t>
    </w:r>
  </w:p>
  <w:p w14:paraId="64D722A7">
    <w:pPr>
      <w:spacing w:after="0"/>
      <w:rPr>
        <w:sz w:val="16"/>
        <w:szCs w:val="16"/>
      </w:rPr>
    </w:pPr>
    <w:r>
      <w:rPr>
        <w:rFonts w:ascii="Arial" w:hAnsi="Arial" w:cs="Arial"/>
        <w:sz w:val="16"/>
        <w:szCs w:val="16"/>
      </w:rPr>
      <w:t>HR-10000 Zagreb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URL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www.fhs.unizg.hr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IBAN     HR8323400091111058075</w:t>
    </w:r>
  </w:p>
  <w:p w14:paraId="2C594872">
    <w:pPr>
      <w:pStyle w:val="6"/>
      <w:ind w:hanging="113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BB55">
    <w:pPr>
      <w:tabs>
        <w:tab w:val="left" w:pos="368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4176395</wp:posOffset>
              </wp:positionH>
              <wp:positionV relativeFrom="paragraph">
                <wp:posOffset>183515</wp:posOffset>
              </wp:positionV>
              <wp:extent cx="0" cy="615315"/>
              <wp:effectExtent l="0" t="0" r="38100" b="3302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527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2" o:spid="_x0000_s1026" o:spt="20" style="position:absolute;left:0pt;margin-left:328.85pt;margin-top:14.45pt;height:48.45pt;width:0pt;z-index:251660288;mso-width-relative:page;mso-height-relative:page;" filled="f" stroked="t" coordsize="21600,21600" o:gfxdata="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kStz51gAAAAoBAAAPAAAAAAAAAAEAIAAAACIAAABk&#10;cnMvZG93bnJldi54bWxQSwECFAAUAAAACACHTuJAvGL/Sc8BAACvAwAADgAAAAAAAAABACAAAAAl&#10;AQAAZHJzL2Uyb0RvYy54bWxQSwUGAAAAAAYABgBZAQAAZ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14:paraId="41DD9DD8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1915160</wp:posOffset>
              </wp:positionH>
              <wp:positionV relativeFrom="paragraph">
                <wp:posOffset>3810</wp:posOffset>
              </wp:positionV>
              <wp:extent cx="0" cy="591820"/>
              <wp:effectExtent l="0" t="0" r="38100" b="3683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1" o:spid="_x0000_s1026" o:spt="20" style="position:absolute;left:0pt;margin-left:150.8pt;margin-top:0.3pt;height:46.6pt;width:0pt;z-index:251659264;mso-width-relative:page;mso-height-relative:page;" filled="f" stroked="t" coordsize="21600,21600" o:gfxdata="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p8apNMAAAAHAQAADwAAAAAAAAABACAAAAAiAAAAZHJz&#10;L2Rvd25yZXYueG1sUEsBAhQAFAAAAAgAh07iQMVdbnDQAQAArwMAAA4AAAAAAAAAAQAgAAAAIgEA&#10;AGRycy9lMm9Eb2MueG1sUEsFBgAAAAAGAAYAWQEAAGQ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Znanstveno-učilišni kampus Borongaj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Telefon     + 385 1 24 57 600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OIB       99454315441</w:t>
    </w:r>
  </w:p>
  <w:p w14:paraId="6DFD4BDF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Borongajska cesta 83d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E-pošta    dekanov.ured@fhs.hr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MBS      81290828</w:t>
    </w:r>
  </w:p>
  <w:p w14:paraId="29549323">
    <w:pPr>
      <w:spacing w:after="0"/>
      <w:rPr>
        <w:sz w:val="16"/>
        <w:szCs w:val="16"/>
      </w:rPr>
    </w:pPr>
    <w:r>
      <w:rPr>
        <w:rFonts w:ascii="Arial" w:hAnsi="Arial" w:cs="Arial"/>
        <w:sz w:val="16"/>
        <w:szCs w:val="16"/>
      </w:rPr>
      <w:t>HR-10000 Zagreb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URL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www.fhs.unizg.hr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IBAN     HR8323400091111058075</w:t>
    </w:r>
  </w:p>
  <w:p w14:paraId="2C9D7990">
    <w:pPr>
      <w:pStyle w:val="6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52EA3">
    <w:pPr>
      <w:pStyle w:val="7"/>
      <w:spacing w:after="0" w:line="240" w:lineRule="auto"/>
      <w:jc w:val="center"/>
      <w:rPr>
        <w:rFonts w:ascii="NimbusSanL" w:hAnsi="NimbusSanL"/>
        <w:sz w:val="18"/>
      </w:rPr>
    </w:pPr>
    <w:r>
      <w:rPr>
        <w:lang w:val="en-US" w:eastAsia="en-US"/>
      </w:rPr>
      <w:drawing>
        <wp:inline distT="0" distB="0" distL="0" distR="0">
          <wp:extent cx="6120130" cy="11715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7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669B">
    <w:pPr>
      <w:pStyle w:val="7"/>
      <w:spacing w:after="0" w:line="240" w:lineRule="auto"/>
      <w:ind w:left="-1134"/>
    </w:pPr>
    <w:r>
      <w:rPr>
        <w:lang w:val="en-US" w:eastAsia="en-US"/>
      </w:rPr>
      <w:drawing>
        <wp:inline distT="0" distB="0" distL="0" distR="0">
          <wp:extent cx="7562850" cy="14478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70678"/>
    <w:multiLevelType w:val="multilevel"/>
    <w:tmpl w:val="07C70678"/>
    <w:lvl w:ilvl="0" w:tentative="0">
      <w:start w:val="1"/>
      <w:numFmt w:val="decimal"/>
      <w:pStyle w:val="24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BD44EF1"/>
    <w:multiLevelType w:val="multilevel"/>
    <w:tmpl w:val="4BD44EF1"/>
    <w:lvl w:ilvl="0" w:tentative="0">
      <w:start w:val="1"/>
      <w:numFmt w:val="bullet"/>
      <w:pStyle w:val="22"/>
      <w:lvlText w:val="•"/>
      <w:lvlJc w:val="left"/>
      <w:pPr>
        <w:ind w:left="720" w:hanging="360"/>
      </w:pPr>
      <w:rPr>
        <w:rFonts w:hint="default" w:ascii="NimbusRomNo9L" w:hAnsi="NimbusRomNo9L"/>
        <w:b w:val="0"/>
        <w:i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attachedTemplate r:id="rId1"/>
  <w:documentProtection w:enforcement="0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C8"/>
    <w:rsid w:val="00004CCC"/>
    <w:rsid w:val="00012053"/>
    <w:rsid w:val="000133CE"/>
    <w:rsid w:val="00035F01"/>
    <w:rsid w:val="00044B56"/>
    <w:rsid w:val="00047581"/>
    <w:rsid w:val="000512C0"/>
    <w:rsid w:val="00051343"/>
    <w:rsid w:val="00052ADB"/>
    <w:rsid w:val="00061DFF"/>
    <w:rsid w:val="0006658C"/>
    <w:rsid w:val="0006792E"/>
    <w:rsid w:val="000862E6"/>
    <w:rsid w:val="00092AA8"/>
    <w:rsid w:val="00094851"/>
    <w:rsid w:val="000A7855"/>
    <w:rsid w:val="000C2888"/>
    <w:rsid w:val="000D22FB"/>
    <w:rsid w:val="000D465D"/>
    <w:rsid w:val="000D59F1"/>
    <w:rsid w:val="000E0AC7"/>
    <w:rsid w:val="000F6B77"/>
    <w:rsid w:val="001106C2"/>
    <w:rsid w:val="00124D37"/>
    <w:rsid w:val="00146835"/>
    <w:rsid w:val="00153182"/>
    <w:rsid w:val="001533DF"/>
    <w:rsid w:val="00176401"/>
    <w:rsid w:val="001853C0"/>
    <w:rsid w:val="00194DF5"/>
    <w:rsid w:val="001A2E07"/>
    <w:rsid w:val="001A412F"/>
    <w:rsid w:val="001A4F3A"/>
    <w:rsid w:val="001A5DB3"/>
    <w:rsid w:val="001C703B"/>
    <w:rsid w:val="001D768D"/>
    <w:rsid w:val="001E1735"/>
    <w:rsid w:val="00203C53"/>
    <w:rsid w:val="0020567F"/>
    <w:rsid w:val="00212BDF"/>
    <w:rsid w:val="00221B1E"/>
    <w:rsid w:val="00225B7F"/>
    <w:rsid w:val="0023778C"/>
    <w:rsid w:val="00245D23"/>
    <w:rsid w:val="002521BD"/>
    <w:rsid w:val="00253E36"/>
    <w:rsid w:val="002644F2"/>
    <w:rsid w:val="00272E5A"/>
    <w:rsid w:val="00282385"/>
    <w:rsid w:val="00286540"/>
    <w:rsid w:val="00286CEF"/>
    <w:rsid w:val="002958FD"/>
    <w:rsid w:val="002A0FBC"/>
    <w:rsid w:val="002A1119"/>
    <w:rsid w:val="002C18E8"/>
    <w:rsid w:val="002C7B69"/>
    <w:rsid w:val="002D1EF9"/>
    <w:rsid w:val="002E33BB"/>
    <w:rsid w:val="002E4ABD"/>
    <w:rsid w:val="002E7888"/>
    <w:rsid w:val="002F0119"/>
    <w:rsid w:val="002F262D"/>
    <w:rsid w:val="003133FE"/>
    <w:rsid w:val="00317448"/>
    <w:rsid w:val="00323CE8"/>
    <w:rsid w:val="00327732"/>
    <w:rsid w:val="00332452"/>
    <w:rsid w:val="003348C7"/>
    <w:rsid w:val="0034749A"/>
    <w:rsid w:val="00355E31"/>
    <w:rsid w:val="003706D0"/>
    <w:rsid w:val="0037159C"/>
    <w:rsid w:val="003730B2"/>
    <w:rsid w:val="00380054"/>
    <w:rsid w:val="00391230"/>
    <w:rsid w:val="00393A7B"/>
    <w:rsid w:val="003A4E4E"/>
    <w:rsid w:val="003C1668"/>
    <w:rsid w:val="003D236F"/>
    <w:rsid w:val="003E3165"/>
    <w:rsid w:val="003E49D0"/>
    <w:rsid w:val="0040218C"/>
    <w:rsid w:val="00402EE7"/>
    <w:rsid w:val="00436D62"/>
    <w:rsid w:val="0044463B"/>
    <w:rsid w:val="004506A7"/>
    <w:rsid w:val="00454FC0"/>
    <w:rsid w:val="004554DD"/>
    <w:rsid w:val="004735F8"/>
    <w:rsid w:val="00484E61"/>
    <w:rsid w:val="00485FAA"/>
    <w:rsid w:val="00494435"/>
    <w:rsid w:val="00497F40"/>
    <w:rsid w:val="004D1247"/>
    <w:rsid w:val="004F4801"/>
    <w:rsid w:val="0051157D"/>
    <w:rsid w:val="00514856"/>
    <w:rsid w:val="00526B12"/>
    <w:rsid w:val="00534B6D"/>
    <w:rsid w:val="00535875"/>
    <w:rsid w:val="00537266"/>
    <w:rsid w:val="00596FA3"/>
    <w:rsid w:val="005A72F6"/>
    <w:rsid w:val="005B3F24"/>
    <w:rsid w:val="005B6957"/>
    <w:rsid w:val="005C5C53"/>
    <w:rsid w:val="005E4D63"/>
    <w:rsid w:val="005E694C"/>
    <w:rsid w:val="005F0B24"/>
    <w:rsid w:val="005F7218"/>
    <w:rsid w:val="00616278"/>
    <w:rsid w:val="00631F57"/>
    <w:rsid w:val="00647FE1"/>
    <w:rsid w:val="006517AC"/>
    <w:rsid w:val="0065272A"/>
    <w:rsid w:val="00677307"/>
    <w:rsid w:val="006A051E"/>
    <w:rsid w:val="006A2368"/>
    <w:rsid w:val="006A775B"/>
    <w:rsid w:val="006A77EF"/>
    <w:rsid w:val="006B7155"/>
    <w:rsid w:val="006C7FC0"/>
    <w:rsid w:val="00715870"/>
    <w:rsid w:val="007204C3"/>
    <w:rsid w:val="00724FCA"/>
    <w:rsid w:val="00735C2F"/>
    <w:rsid w:val="00745511"/>
    <w:rsid w:val="007459DB"/>
    <w:rsid w:val="00752510"/>
    <w:rsid w:val="007525E9"/>
    <w:rsid w:val="00754E1D"/>
    <w:rsid w:val="007710CA"/>
    <w:rsid w:val="00777CDD"/>
    <w:rsid w:val="0078317E"/>
    <w:rsid w:val="00784909"/>
    <w:rsid w:val="0078592B"/>
    <w:rsid w:val="007936C3"/>
    <w:rsid w:val="007D097E"/>
    <w:rsid w:val="007D28DA"/>
    <w:rsid w:val="007F456C"/>
    <w:rsid w:val="007F5934"/>
    <w:rsid w:val="007F713D"/>
    <w:rsid w:val="008135E7"/>
    <w:rsid w:val="008320D9"/>
    <w:rsid w:val="00832437"/>
    <w:rsid w:val="00846807"/>
    <w:rsid w:val="0085057A"/>
    <w:rsid w:val="00872D93"/>
    <w:rsid w:val="00896380"/>
    <w:rsid w:val="008973B3"/>
    <w:rsid w:val="008A27A6"/>
    <w:rsid w:val="008A4511"/>
    <w:rsid w:val="008A4D2C"/>
    <w:rsid w:val="008D4D77"/>
    <w:rsid w:val="008E0072"/>
    <w:rsid w:val="008F1A53"/>
    <w:rsid w:val="00901D1F"/>
    <w:rsid w:val="009206CE"/>
    <w:rsid w:val="00937ACA"/>
    <w:rsid w:val="00952496"/>
    <w:rsid w:val="00957F0E"/>
    <w:rsid w:val="009716E3"/>
    <w:rsid w:val="009C1D7A"/>
    <w:rsid w:val="009C5A39"/>
    <w:rsid w:val="009E373D"/>
    <w:rsid w:val="009E67B4"/>
    <w:rsid w:val="00A01A7E"/>
    <w:rsid w:val="00A0453B"/>
    <w:rsid w:val="00A17A32"/>
    <w:rsid w:val="00A40F9D"/>
    <w:rsid w:val="00A4431C"/>
    <w:rsid w:val="00A75508"/>
    <w:rsid w:val="00A76F80"/>
    <w:rsid w:val="00A90C76"/>
    <w:rsid w:val="00AB3BEE"/>
    <w:rsid w:val="00AD5AC0"/>
    <w:rsid w:val="00AD73D2"/>
    <w:rsid w:val="00AD7FED"/>
    <w:rsid w:val="00AE4E53"/>
    <w:rsid w:val="00AF3CCD"/>
    <w:rsid w:val="00B01911"/>
    <w:rsid w:val="00B23D41"/>
    <w:rsid w:val="00B57F54"/>
    <w:rsid w:val="00B67E7D"/>
    <w:rsid w:val="00B75A1D"/>
    <w:rsid w:val="00B83037"/>
    <w:rsid w:val="00BA0423"/>
    <w:rsid w:val="00BB6D15"/>
    <w:rsid w:val="00BE6B23"/>
    <w:rsid w:val="00C30D60"/>
    <w:rsid w:val="00C4316A"/>
    <w:rsid w:val="00C440B4"/>
    <w:rsid w:val="00C45F47"/>
    <w:rsid w:val="00C47CFA"/>
    <w:rsid w:val="00CA2A29"/>
    <w:rsid w:val="00CB1034"/>
    <w:rsid w:val="00CC5089"/>
    <w:rsid w:val="00CD0246"/>
    <w:rsid w:val="00CD3B55"/>
    <w:rsid w:val="00CD636A"/>
    <w:rsid w:val="00D07857"/>
    <w:rsid w:val="00D07E44"/>
    <w:rsid w:val="00D12446"/>
    <w:rsid w:val="00D23171"/>
    <w:rsid w:val="00D27AD4"/>
    <w:rsid w:val="00D60301"/>
    <w:rsid w:val="00D626CB"/>
    <w:rsid w:val="00D747EE"/>
    <w:rsid w:val="00D86D09"/>
    <w:rsid w:val="00D94DE9"/>
    <w:rsid w:val="00DB2FD6"/>
    <w:rsid w:val="00DB74D9"/>
    <w:rsid w:val="00DC73D5"/>
    <w:rsid w:val="00DD2DB3"/>
    <w:rsid w:val="00DE0A6A"/>
    <w:rsid w:val="00DF0E3B"/>
    <w:rsid w:val="00E04C25"/>
    <w:rsid w:val="00E20DC8"/>
    <w:rsid w:val="00E24D4A"/>
    <w:rsid w:val="00E3338E"/>
    <w:rsid w:val="00E45425"/>
    <w:rsid w:val="00E51E31"/>
    <w:rsid w:val="00E61117"/>
    <w:rsid w:val="00E67327"/>
    <w:rsid w:val="00E811E4"/>
    <w:rsid w:val="00E8432F"/>
    <w:rsid w:val="00E90B3F"/>
    <w:rsid w:val="00E95FF1"/>
    <w:rsid w:val="00EC272E"/>
    <w:rsid w:val="00EC2CE0"/>
    <w:rsid w:val="00ED0DB6"/>
    <w:rsid w:val="00EE408A"/>
    <w:rsid w:val="00EF2FD3"/>
    <w:rsid w:val="00F1791C"/>
    <w:rsid w:val="00F23824"/>
    <w:rsid w:val="00F24704"/>
    <w:rsid w:val="00F54639"/>
    <w:rsid w:val="00F6522E"/>
    <w:rsid w:val="00F812C7"/>
    <w:rsid w:val="00FA0742"/>
    <w:rsid w:val="00FA6E36"/>
    <w:rsid w:val="00FB3AAD"/>
    <w:rsid w:val="00FC13D5"/>
    <w:rsid w:val="00FC6F12"/>
    <w:rsid w:val="00FD1253"/>
    <w:rsid w:val="00FF53BE"/>
    <w:rsid w:val="039211E8"/>
    <w:rsid w:val="08B55AA7"/>
    <w:rsid w:val="187D4B9A"/>
    <w:rsid w:val="2CB34A67"/>
    <w:rsid w:val="352C444D"/>
    <w:rsid w:val="44666A1B"/>
    <w:rsid w:val="74C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imbusRomNo9L" w:hAnsi="NimbusRomNo9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NimbusRomNo9L" w:hAnsi="NimbusRomNo9L" w:eastAsia="Calibri" w:cs="Times New Roman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10">
    <w:name w:val="italic"/>
    <w:basedOn w:val="1"/>
    <w:qFormat/>
    <w:uiPriority w:val="0"/>
    <w:rPr>
      <w:i/>
    </w:rPr>
  </w:style>
  <w:style w:type="character" w:customStyle="1" w:styleId="11">
    <w:name w:val="Zaglavlje Char"/>
    <w:link w:val="7"/>
    <w:qFormat/>
    <w:uiPriority w:val="99"/>
    <w:rPr>
      <w:sz w:val="24"/>
      <w:szCs w:val="22"/>
      <w:lang w:eastAsia="en-US"/>
    </w:rPr>
  </w:style>
  <w:style w:type="character" w:customStyle="1" w:styleId="12">
    <w:name w:val="Podnožje Char"/>
    <w:link w:val="6"/>
    <w:qFormat/>
    <w:uiPriority w:val="99"/>
    <w:rPr>
      <w:sz w:val="24"/>
      <w:szCs w:val="22"/>
      <w:lang w:eastAsia="en-US"/>
    </w:rPr>
  </w:style>
  <w:style w:type="paragraph" w:customStyle="1" w:styleId="13">
    <w:name w:val="zaglavlje numeracija"/>
    <w:basedOn w:val="7"/>
    <w:link w:val="15"/>
    <w:autoRedefine/>
    <w:qFormat/>
    <w:uiPriority w:val="0"/>
    <w:pPr>
      <w:spacing w:before="624" w:after="0" w:line="240" w:lineRule="auto"/>
      <w:jc w:val="center"/>
    </w:pPr>
    <w:rPr>
      <w:rFonts w:ascii="NimbusSanL" w:hAnsi="NimbusSanL"/>
      <w:sz w:val="18"/>
    </w:rPr>
  </w:style>
  <w:style w:type="paragraph" w:customStyle="1" w:styleId="14">
    <w:name w:val="Osnovni slog"/>
    <w:link w:val="17"/>
    <w:autoRedefine/>
    <w:qFormat/>
    <w:uiPriority w:val="0"/>
    <w:pPr>
      <w:tabs>
        <w:tab w:val="left" w:pos="1576"/>
      </w:tabs>
      <w:spacing w:after="113" w:line="280" w:lineRule="exact"/>
    </w:pPr>
    <w:rPr>
      <w:rFonts w:ascii="NimbusRomNo9L" w:hAnsi="NimbusRomNo9L" w:eastAsia="Calibri" w:cs="Times New Roman"/>
      <w:sz w:val="22"/>
      <w:szCs w:val="22"/>
      <w:lang w:val="hr-HR" w:eastAsia="hr-HR" w:bidi="ar-SA"/>
    </w:rPr>
  </w:style>
  <w:style w:type="character" w:customStyle="1" w:styleId="15">
    <w:name w:val="zaglavlje numeracija Char"/>
    <w:link w:val="13"/>
    <w:qFormat/>
    <w:uiPriority w:val="0"/>
    <w:rPr>
      <w:rFonts w:ascii="NimbusSanL" w:hAnsi="NimbusSanL"/>
      <w:sz w:val="18"/>
      <w:szCs w:val="22"/>
      <w:lang w:eastAsia="en-US"/>
    </w:rPr>
  </w:style>
  <w:style w:type="paragraph" w:customStyle="1" w:styleId="16">
    <w:name w:val="Osnovni slog bold"/>
    <w:basedOn w:val="14"/>
    <w:link w:val="19"/>
    <w:autoRedefine/>
    <w:qFormat/>
    <w:uiPriority w:val="0"/>
    <w:rPr>
      <w:b/>
    </w:rPr>
  </w:style>
  <w:style w:type="character" w:customStyle="1" w:styleId="17">
    <w:name w:val="Osnovni slog Char"/>
    <w:basedOn w:val="2"/>
    <w:link w:val="14"/>
    <w:qFormat/>
    <w:uiPriority w:val="0"/>
  </w:style>
  <w:style w:type="paragraph" w:customStyle="1" w:styleId="18">
    <w:name w:val="Osnovni slog Italic"/>
    <w:basedOn w:val="14"/>
    <w:link w:val="21"/>
    <w:autoRedefine/>
    <w:qFormat/>
    <w:uiPriority w:val="0"/>
    <w:rPr>
      <w:i/>
    </w:rPr>
  </w:style>
  <w:style w:type="character" w:customStyle="1" w:styleId="19">
    <w:name w:val="Osnovni slog bold Char"/>
    <w:link w:val="16"/>
    <w:qFormat/>
    <w:uiPriority w:val="0"/>
    <w:rPr>
      <w:b/>
    </w:rPr>
  </w:style>
  <w:style w:type="paragraph" w:customStyle="1" w:styleId="20">
    <w:name w:val="Osnovni slog Bold Italic"/>
    <w:basedOn w:val="14"/>
    <w:link w:val="23"/>
    <w:qFormat/>
    <w:uiPriority w:val="0"/>
    <w:rPr>
      <w:b/>
      <w:i/>
    </w:rPr>
  </w:style>
  <w:style w:type="character" w:customStyle="1" w:styleId="21">
    <w:name w:val="Osnovni slog Italic Char"/>
    <w:link w:val="18"/>
    <w:qFormat/>
    <w:uiPriority w:val="0"/>
    <w:rPr>
      <w:i/>
    </w:rPr>
  </w:style>
  <w:style w:type="paragraph" w:customStyle="1" w:styleId="22">
    <w:name w:val="Lista nabrajanja oznaka"/>
    <w:basedOn w:val="14"/>
    <w:link w:val="25"/>
    <w:autoRedefine/>
    <w:qFormat/>
    <w:uiPriority w:val="0"/>
    <w:pPr>
      <w:numPr>
        <w:ilvl w:val="0"/>
        <w:numId w:val="1"/>
      </w:numPr>
      <w:tabs>
        <w:tab w:val="left" w:pos="851"/>
        <w:tab w:val="clear" w:pos="1576"/>
      </w:tabs>
      <w:ind w:left="851" w:hanging="284"/>
    </w:pPr>
  </w:style>
  <w:style w:type="character" w:customStyle="1" w:styleId="23">
    <w:name w:val="Osnovni slog Bold Italic Char"/>
    <w:link w:val="20"/>
    <w:qFormat/>
    <w:uiPriority w:val="0"/>
    <w:rPr>
      <w:b/>
      <w:i/>
    </w:rPr>
  </w:style>
  <w:style w:type="paragraph" w:customStyle="1" w:styleId="24">
    <w:name w:val="Lista nabrajanja brojevi"/>
    <w:basedOn w:val="22"/>
    <w:autoRedefine/>
    <w:qFormat/>
    <w:uiPriority w:val="0"/>
    <w:pPr>
      <w:numPr>
        <w:ilvl w:val="0"/>
        <w:numId w:val="2"/>
      </w:numPr>
      <w:ind w:left="851" w:hanging="284"/>
    </w:pPr>
  </w:style>
  <w:style w:type="character" w:customStyle="1" w:styleId="25">
    <w:name w:val="Lista nabrajanja oznaka Char"/>
    <w:basedOn w:val="17"/>
    <w:link w:val="22"/>
    <w:uiPriority w:val="0"/>
  </w:style>
  <w:style w:type="paragraph" w:styleId="26">
    <w:name w:val="List Paragraph"/>
    <w:basedOn w:val="1"/>
    <w:qFormat/>
    <w:uiPriority w:val="34"/>
    <w:pPr>
      <w:ind w:left="708"/>
    </w:pPr>
  </w:style>
  <w:style w:type="paragraph" w:customStyle="1" w:styleId="27">
    <w:name w:val="Oznake"/>
    <w:basedOn w:val="14"/>
    <w:link w:val="28"/>
    <w:qFormat/>
    <w:uiPriority w:val="0"/>
    <w:pPr>
      <w:spacing w:after="57" w:line="240" w:lineRule="exact"/>
    </w:pPr>
    <w:rPr>
      <w:rFonts w:ascii="NimbusSanL" w:hAnsi="NimbusSanL"/>
      <w:sz w:val="18"/>
      <w:shd w:val="clear" w:color="auto" w:fill="FFFFFF"/>
    </w:rPr>
  </w:style>
  <w:style w:type="character" w:customStyle="1" w:styleId="28">
    <w:name w:val="Oznake Char"/>
    <w:link w:val="27"/>
    <w:qFormat/>
    <w:uiPriority w:val="0"/>
    <w:rPr>
      <w:rFonts w:ascii="NimbusSanL" w:hAnsi="NimbusSanL"/>
      <w:sz w:val="18"/>
      <w:szCs w:val="22"/>
    </w:rPr>
  </w:style>
  <w:style w:type="character" w:customStyle="1" w:styleId="2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%20Kne&#382;i&#263;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7AA5A-F2ED-B448-95E4-DA4221E8A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Pages>2</Pages>
  <Words>189</Words>
  <Characters>1083</Characters>
  <Lines>9</Lines>
  <Paragraphs>2</Paragraphs>
  <TotalTime>4</TotalTime>
  <ScaleCrop>false</ScaleCrop>
  <LinksUpToDate>false</LinksUpToDate>
  <CharactersWithSpaces>1270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2026-02-17T13:38:00Z</dcterms:created>
  <dc:creator>Dario Knežić</dc:creator>
  <cp:lastModifiedBy>rona busljeta</cp:lastModifiedBy>
  <cp:lastPrinted>2026-02-17T13:39:00Z</cp:lastPrinted>
  <dcterms:modified xsi:type="dcterms:W3CDTF">2026-02-24T14:21:50Z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86CD66172CBE47A48D6E6D653C17FF07_13</vt:lpwstr>
  </property>
</Properties>
</file>